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01BE" w14:textId="77777777" w:rsidR="0069301B" w:rsidRPr="00702243" w:rsidRDefault="0069301B" w:rsidP="0069301B">
      <w:pPr>
        <w:pStyle w:val="Heading1"/>
      </w:pPr>
      <w:bookmarkStart w:id="0" w:name="_Hlk94526867"/>
      <w:r w:rsidRPr="00702243">
        <w:t xml:space="preserve">Payment </w:t>
      </w:r>
      <w:r>
        <w:t>a</w:t>
      </w:r>
      <w:r w:rsidRPr="00702243">
        <w:t>dvice form</w:t>
      </w:r>
    </w:p>
    <w:p w14:paraId="6465C657" w14:textId="31B49F08" w:rsidR="0069301B" w:rsidRPr="0055685F" w:rsidRDefault="0055685F" w:rsidP="0069301B">
      <w:pPr>
        <w:pStyle w:val="Heading2"/>
        <w:rPr>
          <w:sz w:val="44"/>
        </w:rPr>
      </w:pPr>
      <w:r w:rsidRPr="0055685F">
        <w:rPr>
          <w:sz w:val="44"/>
        </w:rPr>
        <w:t>Multicultural Playwright Program</w:t>
      </w:r>
      <w:r w:rsidR="0069301B" w:rsidRPr="0055685F">
        <w:rPr>
          <w:sz w:val="44"/>
        </w:rPr>
        <w:t xml:space="preserve"> 202</w:t>
      </w:r>
      <w:r w:rsidR="00EC1334">
        <w:rPr>
          <w:sz w:val="44"/>
        </w:rPr>
        <w:t>4</w:t>
      </w:r>
    </w:p>
    <w:p w14:paraId="2F76DC3C" w14:textId="77777777" w:rsidR="0069301B" w:rsidRPr="0055685F" w:rsidRDefault="0069301B" w:rsidP="0069301B">
      <w:pPr>
        <w:pStyle w:val="Heading3"/>
        <w:rPr>
          <w:sz w:val="36"/>
        </w:rPr>
      </w:pPr>
      <w:r w:rsidRPr="0055685F">
        <w:rPr>
          <w:sz w:val="36"/>
        </w:rPr>
        <w:t>The Arts Unit, NSW Department of Education</w:t>
      </w:r>
    </w:p>
    <w:p w14:paraId="7DEBC176" w14:textId="77777777" w:rsidR="0069301B" w:rsidRPr="0069301B" w:rsidRDefault="0069301B" w:rsidP="0069301B">
      <w:pPr>
        <w:pStyle w:val="FeatureBox"/>
        <w:rPr>
          <w:sz w:val="24"/>
        </w:rPr>
      </w:pPr>
      <w:r>
        <w:rPr>
          <w:sz w:val="24"/>
        </w:rPr>
        <w:t>S</w:t>
      </w:r>
      <w:r w:rsidRPr="0069301B">
        <w:rPr>
          <w:sz w:val="24"/>
        </w:rPr>
        <w:t>chool</w:t>
      </w:r>
      <w:r>
        <w:rPr>
          <w:sz w:val="24"/>
        </w:rPr>
        <w:t xml:space="preserve"> name</w:t>
      </w:r>
      <w:r w:rsidRPr="0069301B">
        <w:rPr>
          <w:sz w:val="24"/>
        </w:rPr>
        <w:t xml:space="preserve"> __________________________________</w:t>
      </w:r>
      <w:r>
        <w:rPr>
          <w:sz w:val="24"/>
        </w:rPr>
        <w:t>______________</w:t>
      </w:r>
      <w:r w:rsidRPr="0069301B">
        <w:rPr>
          <w:sz w:val="24"/>
        </w:rPr>
        <w:t>________</w:t>
      </w:r>
      <w:r w:rsidRPr="0069301B">
        <w:rPr>
          <w:sz w:val="24"/>
        </w:rPr>
        <w:br/>
      </w:r>
    </w:p>
    <w:p w14:paraId="5869B9A3" w14:textId="77777777" w:rsidR="00725447" w:rsidRPr="00725447" w:rsidRDefault="0069301B" w:rsidP="00725447">
      <w:pPr>
        <w:pStyle w:val="FeatureBox"/>
        <w:rPr>
          <w:sz w:val="24"/>
        </w:rPr>
      </w:pPr>
      <w:r w:rsidRPr="0069301B">
        <w:rPr>
          <w:sz w:val="24"/>
        </w:rPr>
        <w:t>School code __________________________________</w:t>
      </w:r>
    </w:p>
    <w:p w14:paraId="6B038019" w14:textId="77777777" w:rsidR="00725447" w:rsidRDefault="00725447" w:rsidP="00725447">
      <w:pPr>
        <w:spacing w:after="160" w:line="25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0562FC7" w14:textId="77777777" w:rsidR="00725447" w:rsidRPr="00A65035" w:rsidRDefault="00725447" w:rsidP="00725447">
      <w:pPr>
        <w:spacing w:after="160" w:line="256" w:lineRule="auto"/>
        <w:rPr>
          <w:rFonts w:cs="Arial"/>
        </w:rPr>
      </w:pPr>
      <w:r>
        <w:rPr>
          <w:rFonts w:cs="Arial"/>
        </w:rPr>
        <w:t>Total number of students attending workshops: _______</w:t>
      </w:r>
      <w:r>
        <w:rPr>
          <w:rFonts w:cs="Arial"/>
        </w:rPr>
        <w:br/>
      </w:r>
      <w:r w:rsidRPr="00A65035">
        <w:rPr>
          <w:rFonts w:cs="Arial"/>
        </w:rPr>
        <w:t xml:space="preserve">Total number of teachers attending </w:t>
      </w:r>
      <w:r>
        <w:rPr>
          <w:rFonts w:cs="Arial"/>
        </w:rPr>
        <w:t>professional learning session</w:t>
      </w:r>
      <w:r w:rsidRPr="00A65035">
        <w:rPr>
          <w:rFonts w:cs="Arial"/>
        </w:rPr>
        <w:t>: ______</w:t>
      </w:r>
    </w:p>
    <w:p w14:paraId="05739FF7" w14:textId="77777777" w:rsidR="00725447" w:rsidRDefault="00725447" w:rsidP="00725447">
      <w:pPr>
        <w:pStyle w:val="ListParagraph"/>
        <w:widowControl/>
        <w:numPr>
          <w:ilvl w:val="0"/>
          <w:numId w:val="39"/>
        </w:numPr>
        <w:autoSpaceDE/>
        <w:autoSpaceDN/>
        <w:spacing w:before="0" w:after="160" w:line="256" w:lineRule="auto"/>
        <w:contextualSpacing/>
        <w:rPr>
          <w:rFonts w:cs="Arial"/>
        </w:rPr>
      </w:pPr>
      <w:r w:rsidRPr="003C2206">
        <w:rPr>
          <w:rFonts w:cs="Arial"/>
          <w:b/>
        </w:rPr>
        <w:t>_____ x</w:t>
      </w:r>
      <w:r>
        <w:rPr>
          <w:rFonts w:cs="Arial"/>
        </w:rPr>
        <w:t xml:space="preserve"> students. </w:t>
      </w:r>
      <w:r w:rsidRPr="00824FBB">
        <w:rPr>
          <w:rFonts w:cs="Arial"/>
        </w:rPr>
        <w:t>Registration</w:t>
      </w:r>
      <w:r>
        <w:rPr>
          <w:rFonts w:cs="Arial"/>
        </w:rPr>
        <w:t xml:space="preserve"> </w:t>
      </w:r>
      <w:r w:rsidRPr="004E64BF">
        <w:rPr>
          <w:rFonts w:cs="Arial"/>
          <w:b/>
        </w:rPr>
        <w:t>$90.00 each.</w:t>
      </w:r>
    </w:p>
    <w:p w14:paraId="3FCC82D3" w14:textId="77777777" w:rsidR="00725447" w:rsidRPr="00A65035" w:rsidRDefault="00725447" w:rsidP="00725447">
      <w:pPr>
        <w:pStyle w:val="ListParagraph"/>
        <w:widowControl/>
        <w:numPr>
          <w:ilvl w:val="0"/>
          <w:numId w:val="39"/>
        </w:numPr>
        <w:autoSpaceDE/>
        <w:autoSpaceDN/>
        <w:spacing w:before="0" w:after="160" w:line="256" w:lineRule="auto"/>
        <w:contextualSpacing/>
        <w:rPr>
          <w:rFonts w:cs="Arial"/>
        </w:rPr>
      </w:pPr>
      <w:r w:rsidRPr="003C2206">
        <w:rPr>
          <w:rFonts w:cs="Arial"/>
          <w:b/>
        </w:rPr>
        <w:t xml:space="preserve">1x </w:t>
      </w:r>
      <w:r w:rsidRPr="00A65035">
        <w:rPr>
          <w:rFonts w:cs="Arial"/>
        </w:rPr>
        <w:t xml:space="preserve">complimentary teacher (if you have students attending the three-day Multicultural Playwright Program). </w:t>
      </w:r>
      <w:r w:rsidRPr="00824FBB">
        <w:rPr>
          <w:rFonts w:cs="Arial"/>
        </w:rPr>
        <w:t>Registration</w:t>
      </w:r>
      <w:r w:rsidRPr="004E64BF">
        <w:rPr>
          <w:rFonts w:cs="Arial"/>
          <w:b/>
        </w:rPr>
        <w:t xml:space="preserve"> $0.00</w:t>
      </w:r>
    </w:p>
    <w:p w14:paraId="23C3B46D" w14:textId="77777777" w:rsidR="00725447" w:rsidRPr="00A65035" w:rsidRDefault="00725447" w:rsidP="00725447">
      <w:pPr>
        <w:pStyle w:val="ListParagraph"/>
        <w:widowControl/>
        <w:numPr>
          <w:ilvl w:val="0"/>
          <w:numId w:val="39"/>
        </w:numPr>
        <w:autoSpaceDE/>
        <w:autoSpaceDN/>
        <w:spacing w:before="0" w:after="160" w:line="256" w:lineRule="auto"/>
        <w:contextualSpacing/>
        <w:rPr>
          <w:rFonts w:cs="Arial"/>
        </w:rPr>
      </w:pPr>
      <w:r w:rsidRPr="003C2206">
        <w:rPr>
          <w:rFonts w:cs="Arial"/>
          <w:b/>
        </w:rPr>
        <w:t>_____ x</w:t>
      </w:r>
      <w:r w:rsidRPr="00A65035">
        <w:rPr>
          <w:rFonts w:cs="Arial"/>
        </w:rPr>
        <w:t xml:space="preserve"> additional teacher/s. </w:t>
      </w:r>
      <w:r w:rsidRPr="00824FBB">
        <w:rPr>
          <w:rFonts w:cs="Arial"/>
        </w:rPr>
        <w:t>Registration</w:t>
      </w:r>
      <w:r w:rsidRPr="004E64BF">
        <w:rPr>
          <w:rFonts w:cs="Arial"/>
          <w:b/>
        </w:rPr>
        <w:t xml:space="preserve"> $150.00 each</w:t>
      </w:r>
    </w:p>
    <w:p w14:paraId="25ED9024" w14:textId="77777777" w:rsidR="0069301B" w:rsidRPr="00725447" w:rsidRDefault="00725447" w:rsidP="0069301B">
      <w:pPr>
        <w:pStyle w:val="ListParagraph"/>
        <w:widowControl/>
        <w:numPr>
          <w:ilvl w:val="0"/>
          <w:numId w:val="39"/>
        </w:numPr>
        <w:autoSpaceDE/>
        <w:autoSpaceDN/>
        <w:spacing w:before="0" w:after="160" w:line="256" w:lineRule="auto"/>
        <w:contextualSpacing/>
        <w:rPr>
          <w:rFonts w:cs="Arial"/>
        </w:rPr>
      </w:pPr>
      <w:r w:rsidRPr="003C2206">
        <w:rPr>
          <w:rFonts w:cs="Arial"/>
          <w:b/>
        </w:rPr>
        <w:t>_____ x</w:t>
      </w:r>
      <w:r w:rsidRPr="00A65035">
        <w:rPr>
          <w:rFonts w:cs="Arial"/>
        </w:rPr>
        <w:t xml:space="preserve"> teacher who do not have students participating in the 3-day student workshop and performance program. (Please not</w:t>
      </w:r>
      <w:r>
        <w:rPr>
          <w:rFonts w:cs="Arial"/>
        </w:rPr>
        <w:t>e</w:t>
      </w:r>
      <w:r w:rsidRPr="00A65035">
        <w:rPr>
          <w:rFonts w:cs="Arial"/>
        </w:rPr>
        <w:t xml:space="preserve"> that this will not include the mentoring option).</w:t>
      </w:r>
      <w:r w:rsidRPr="00824FBB">
        <w:rPr>
          <w:rFonts w:cs="Arial"/>
        </w:rPr>
        <w:t xml:space="preserve"> Registration</w:t>
      </w:r>
      <w:r w:rsidRPr="004E64BF">
        <w:rPr>
          <w:rFonts w:cs="Arial"/>
          <w:b/>
        </w:rPr>
        <w:t xml:space="preserve"> $150.00</w:t>
      </w:r>
    </w:p>
    <w:p w14:paraId="25BF870D" w14:textId="77777777" w:rsidR="0069301B" w:rsidRPr="00906570" w:rsidRDefault="0069301B" w:rsidP="0069301B">
      <w:r w:rsidRPr="00906570">
        <w:t>…………………………………………………………………………………………………….…</w:t>
      </w:r>
      <w:r>
        <w:t>……………………………………………………………………..…..</w:t>
      </w:r>
    </w:p>
    <w:p w14:paraId="3FACCC9F" w14:textId="77777777" w:rsidR="0069301B" w:rsidRDefault="0069301B" w:rsidP="0069301B">
      <w:pPr>
        <w:rPr>
          <w:rStyle w:val="Heading2Char"/>
          <w:rFonts w:ascii="Montserrat" w:hAnsi="Montserrat"/>
          <w:sz w:val="22"/>
          <w:szCs w:val="22"/>
        </w:rPr>
      </w:pPr>
    </w:p>
    <w:p w14:paraId="6332D3DD" w14:textId="77777777" w:rsidR="0069301B" w:rsidRPr="0069301B" w:rsidRDefault="0069301B" w:rsidP="0069301B">
      <w:pPr>
        <w:pStyle w:val="FeatureBox2"/>
        <w:rPr>
          <w:rStyle w:val="Heading2Char"/>
          <w:rFonts w:ascii="Montserrat" w:hAnsi="Montserrat"/>
          <w:color w:val="auto"/>
          <w:sz w:val="22"/>
          <w:szCs w:val="22"/>
          <w:u w:val="single"/>
        </w:rPr>
      </w:pPr>
      <w:r w:rsidRPr="0069301B">
        <w:rPr>
          <w:rStyle w:val="Heading2Char"/>
          <w:rFonts w:ascii="Montserrat" w:hAnsi="Montserrat"/>
          <w:color w:val="auto"/>
          <w:sz w:val="22"/>
          <w:szCs w:val="22"/>
        </w:rPr>
        <w:t xml:space="preserve">Once complete, please upload this form into your application or email to the Arts Initiatives team </w:t>
      </w:r>
      <w:hyperlink r:id="rId11" w:history="1">
        <w:r w:rsidRPr="0069301B">
          <w:rPr>
            <w:rStyle w:val="Heading2Char"/>
            <w:rFonts w:ascii="Montserrat" w:hAnsi="Montserrat"/>
            <w:color w:val="auto"/>
            <w:sz w:val="22"/>
            <w:szCs w:val="22"/>
            <w:u w:val="single"/>
          </w:rPr>
          <w:t>artsinitiatives@det.nsw.edu.au</w:t>
        </w:r>
      </w:hyperlink>
      <w:r w:rsidRPr="0069301B">
        <w:rPr>
          <w:rStyle w:val="Heading2Char"/>
          <w:rFonts w:ascii="Montserrat" w:hAnsi="Montserrat"/>
          <w:color w:val="auto"/>
          <w:sz w:val="22"/>
          <w:szCs w:val="22"/>
          <w:u w:val="single"/>
        </w:rPr>
        <w:t>.</w:t>
      </w:r>
    </w:p>
    <w:p w14:paraId="2FF6B8E7" w14:textId="027F8F42" w:rsidR="0069301B" w:rsidRDefault="0069301B" w:rsidP="0069301B">
      <w:r w:rsidRPr="00906570">
        <w:br/>
        <w:t>I understand that the school will be charged a fee of $</w:t>
      </w:r>
      <w:r w:rsidR="00725447">
        <w:t>9</w:t>
      </w:r>
      <w:r w:rsidRPr="00906570">
        <w:t xml:space="preserve">0.00 </w:t>
      </w:r>
      <w:r w:rsidR="00725447">
        <w:t xml:space="preserve">per </w:t>
      </w:r>
      <w:r w:rsidRPr="00906570">
        <w:t>participating</w:t>
      </w:r>
      <w:r w:rsidR="00725447">
        <w:t xml:space="preserve"> student and $150.00 per</w:t>
      </w:r>
      <w:r w:rsidR="00FA4BC4">
        <w:t xml:space="preserve"> additional</w:t>
      </w:r>
      <w:r w:rsidR="00725447">
        <w:t xml:space="preserve"> participating teacher</w:t>
      </w:r>
      <w:r w:rsidRPr="00906570">
        <w:t xml:space="preserve"> in the 202</w:t>
      </w:r>
      <w:r w:rsidR="00EC1334">
        <w:t>4</w:t>
      </w:r>
      <w:r w:rsidRPr="00906570">
        <w:t xml:space="preserve"> NSW Public Schools </w:t>
      </w:r>
      <w:r w:rsidR="00725447">
        <w:t>Multicultural Playwright Program</w:t>
      </w:r>
      <w:r w:rsidRPr="00906570">
        <w:t>. Fees are processed as a direct debit via an Intercompany Journal (previously Sundry Tax) after the first session.</w:t>
      </w:r>
    </w:p>
    <w:p w14:paraId="272033D0" w14:textId="77777777" w:rsidR="0069301B" w:rsidRPr="007E5464" w:rsidRDefault="0069301B" w:rsidP="0069301B">
      <w:pPr>
        <w:rPr>
          <w:rFonts w:eastAsia="SimSun"/>
          <w:b/>
          <w:color w:val="1C438B"/>
          <w:lang w:eastAsia="zh-CN"/>
        </w:rPr>
      </w:pPr>
    </w:p>
    <w:p w14:paraId="19706764" w14:textId="77777777" w:rsidR="0069301B" w:rsidRPr="00906570" w:rsidRDefault="0069301B" w:rsidP="0069301B">
      <w:pPr>
        <w:rPr>
          <w:b/>
          <w:color w:val="0070C0"/>
        </w:rPr>
      </w:pPr>
    </w:p>
    <w:p w14:paraId="083B1CFB" w14:textId="77777777" w:rsidR="0069301B" w:rsidRDefault="0069301B" w:rsidP="0069301B">
      <w:pPr>
        <w:spacing w:line="480" w:lineRule="auto"/>
        <w:rPr>
          <w:b/>
        </w:rPr>
        <w:sectPr w:rsidR="0069301B" w:rsidSect="00465D1A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ED37EC1" w14:textId="77777777" w:rsidR="0069301B" w:rsidRPr="00906570" w:rsidRDefault="0069301B" w:rsidP="0069301B">
      <w:pPr>
        <w:spacing w:line="480" w:lineRule="auto"/>
      </w:pPr>
      <w:proofErr w:type="spellStart"/>
      <w:r w:rsidRPr="00906570">
        <w:rPr>
          <w:b/>
        </w:rPr>
        <w:t>Organising</w:t>
      </w:r>
      <w:proofErr w:type="spellEnd"/>
      <w:r w:rsidRPr="00906570">
        <w:rPr>
          <w:b/>
        </w:rPr>
        <w:t xml:space="preserve"> teacher</w:t>
      </w:r>
      <w:r w:rsidRPr="00906570">
        <w:t xml:space="preserve"> </w:t>
      </w:r>
    </w:p>
    <w:p w14:paraId="72B2AD71" w14:textId="77777777" w:rsidR="0069301B" w:rsidRPr="00906570" w:rsidRDefault="0069301B" w:rsidP="0069301B">
      <w:pPr>
        <w:spacing w:line="480" w:lineRule="auto"/>
      </w:pPr>
      <w:r w:rsidRPr="00906570">
        <w:t>Name __________________________</w:t>
      </w:r>
    </w:p>
    <w:p w14:paraId="4BB4C781" w14:textId="77777777" w:rsidR="0069301B" w:rsidRPr="00906570" w:rsidRDefault="0069301B" w:rsidP="0069301B">
      <w:pPr>
        <w:spacing w:line="480" w:lineRule="auto"/>
      </w:pPr>
      <w:r w:rsidRPr="00906570">
        <w:t>Signature _______________________</w:t>
      </w:r>
    </w:p>
    <w:p w14:paraId="715678A7" w14:textId="77777777" w:rsidR="0069301B" w:rsidRPr="00906570" w:rsidRDefault="0069301B" w:rsidP="0069301B">
      <w:pPr>
        <w:spacing w:line="480" w:lineRule="auto"/>
      </w:pPr>
      <w:r w:rsidRPr="00906570">
        <w:t>Date ___________________________</w:t>
      </w:r>
      <w:r w:rsidRPr="00906570">
        <w:rPr>
          <w:b/>
        </w:rPr>
        <w:br/>
      </w:r>
    </w:p>
    <w:p w14:paraId="1D5F81E0" w14:textId="77777777" w:rsidR="0069301B" w:rsidRPr="00906570" w:rsidRDefault="0069301B" w:rsidP="0069301B">
      <w:pPr>
        <w:spacing w:line="480" w:lineRule="auto"/>
      </w:pPr>
      <w:r>
        <w:rPr>
          <w:b/>
        </w:rPr>
        <w:br w:type="column"/>
      </w:r>
      <w:r w:rsidRPr="00906570">
        <w:rPr>
          <w:b/>
        </w:rPr>
        <w:t>Principal</w:t>
      </w:r>
    </w:p>
    <w:p w14:paraId="740634BB" w14:textId="77777777" w:rsidR="0069301B" w:rsidRPr="00906570" w:rsidRDefault="0069301B" w:rsidP="0069301B">
      <w:pPr>
        <w:spacing w:line="480" w:lineRule="auto"/>
      </w:pPr>
      <w:r w:rsidRPr="00906570">
        <w:t>Name ___________________________</w:t>
      </w:r>
    </w:p>
    <w:p w14:paraId="2D21D947" w14:textId="77777777" w:rsidR="0069301B" w:rsidRPr="00906570" w:rsidRDefault="0069301B" w:rsidP="0069301B">
      <w:pPr>
        <w:spacing w:line="480" w:lineRule="auto"/>
      </w:pPr>
      <w:r w:rsidRPr="00906570">
        <w:t>Signature _______________________</w:t>
      </w:r>
    </w:p>
    <w:p w14:paraId="06994FA4" w14:textId="77777777" w:rsidR="00285CFC" w:rsidRPr="001A14A6" w:rsidRDefault="0069301B" w:rsidP="0069301B">
      <w:pPr>
        <w:spacing w:line="480" w:lineRule="auto"/>
        <w:rPr>
          <w:spacing w:val="1"/>
        </w:rPr>
      </w:pPr>
      <w:r w:rsidRPr="00906570">
        <w:t>Date _________</w:t>
      </w:r>
      <w:r w:rsidRPr="00906570">
        <w:softHyphen/>
      </w:r>
      <w:r w:rsidRPr="00906570">
        <w:softHyphen/>
      </w:r>
      <w:r w:rsidRPr="00906570">
        <w:softHyphen/>
      </w:r>
      <w:r w:rsidRPr="00906570">
        <w:softHyphen/>
        <w:t>_______________</w:t>
      </w:r>
      <w:r>
        <w:t>____</w:t>
      </w:r>
      <w:bookmarkEnd w:id="0"/>
    </w:p>
    <w:sectPr w:rsidR="00285CFC" w:rsidRPr="001A14A6" w:rsidSect="0069301B">
      <w:type w:val="continuous"/>
      <w:pgSz w:w="11900" w:h="16840"/>
      <w:pgMar w:top="1134" w:right="1134" w:bottom="1134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5B98" w14:textId="77777777" w:rsidR="000D68E6" w:rsidRDefault="000D68E6" w:rsidP="00191F45">
      <w:r>
        <w:separator/>
      </w:r>
    </w:p>
    <w:p w14:paraId="58AA9AEE" w14:textId="77777777" w:rsidR="000D68E6" w:rsidRDefault="000D68E6"/>
    <w:p w14:paraId="24067118" w14:textId="77777777" w:rsidR="000D68E6" w:rsidRDefault="000D68E6"/>
    <w:p w14:paraId="262D7299" w14:textId="77777777" w:rsidR="000D68E6" w:rsidRDefault="000D68E6"/>
  </w:endnote>
  <w:endnote w:type="continuationSeparator" w:id="0">
    <w:p w14:paraId="57D5B811" w14:textId="77777777" w:rsidR="000D68E6" w:rsidRDefault="000D68E6" w:rsidP="00191F45">
      <w:r>
        <w:continuationSeparator/>
      </w:r>
    </w:p>
    <w:p w14:paraId="3D033E51" w14:textId="77777777" w:rsidR="000D68E6" w:rsidRDefault="000D68E6"/>
    <w:p w14:paraId="407A709C" w14:textId="77777777" w:rsidR="000D68E6" w:rsidRDefault="000D68E6"/>
    <w:p w14:paraId="343ED994" w14:textId="77777777" w:rsidR="000D68E6" w:rsidRDefault="000D6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E970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5768" w14:textId="0132895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C1334">
      <w:rPr>
        <w:noProof/>
      </w:rPr>
      <w:t>Sep-24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993D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4ED516E" wp14:editId="3F59B085">
          <wp:extent cx="507600" cy="540000"/>
          <wp:effectExtent l="0" t="0" r="635" b="6350"/>
          <wp:docPr id="6" name="Picture 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7C71" w14:textId="77777777" w:rsidR="000D68E6" w:rsidRDefault="000D68E6" w:rsidP="00191F45">
      <w:r>
        <w:separator/>
      </w:r>
    </w:p>
    <w:p w14:paraId="6F53E0A7" w14:textId="77777777" w:rsidR="000D68E6" w:rsidRDefault="000D68E6"/>
    <w:p w14:paraId="7FDE4C31" w14:textId="77777777" w:rsidR="000D68E6" w:rsidRDefault="000D68E6"/>
    <w:p w14:paraId="0E1DF8CD" w14:textId="77777777" w:rsidR="000D68E6" w:rsidRDefault="000D68E6"/>
  </w:footnote>
  <w:footnote w:type="continuationSeparator" w:id="0">
    <w:p w14:paraId="2BDA3789" w14:textId="77777777" w:rsidR="000D68E6" w:rsidRDefault="000D68E6" w:rsidP="00191F45">
      <w:r>
        <w:continuationSeparator/>
      </w:r>
    </w:p>
    <w:p w14:paraId="6D913E7C" w14:textId="77777777" w:rsidR="000D68E6" w:rsidRDefault="000D68E6"/>
    <w:p w14:paraId="78171254" w14:textId="77777777" w:rsidR="000D68E6" w:rsidRDefault="000D68E6"/>
    <w:p w14:paraId="28272750" w14:textId="77777777" w:rsidR="000D68E6" w:rsidRDefault="000D6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FE9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8BD6C33"/>
    <w:multiLevelType w:val="hybridMultilevel"/>
    <w:tmpl w:val="828CCA7E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99"/>
        <w:sz w:val="20"/>
        <w:szCs w:val="20"/>
      </w:rPr>
    </w:lvl>
    <w:lvl w:ilvl="1" w:tplc="8B0491A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0C3A7344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5FF223F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24843874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1A987A4C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1A60C1A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B476AA38"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93442916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FA953F2"/>
    <w:multiLevelType w:val="hybridMultilevel"/>
    <w:tmpl w:val="807C80BA"/>
    <w:lvl w:ilvl="0" w:tplc="D1C4F624">
      <w:start w:val="1"/>
      <w:numFmt w:val="decimal"/>
      <w:lvlText w:val="%1)"/>
      <w:lvlJc w:val="left"/>
      <w:pPr>
        <w:ind w:left="832" w:hanging="360"/>
      </w:pPr>
      <w:rPr>
        <w:rFonts w:ascii="Montserrat" w:eastAsia="Montserrat" w:hAnsi="Montserrat" w:cs="Montserrat" w:hint="default"/>
        <w:w w:val="99"/>
        <w:sz w:val="20"/>
        <w:szCs w:val="20"/>
      </w:rPr>
    </w:lvl>
    <w:lvl w:ilvl="1" w:tplc="8B0491A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0C3A7344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5FF223F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24843874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1A987A4C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1A60C1A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B476AA38"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93442916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23C5A"/>
    <w:multiLevelType w:val="hybridMultilevel"/>
    <w:tmpl w:val="01DCAD7E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99"/>
        <w:sz w:val="20"/>
        <w:szCs w:val="20"/>
      </w:rPr>
    </w:lvl>
    <w:lvl w:ilvl="1" w:tplc="8B0491A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0C3A7344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5FF223F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24843874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1A987A4C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1A60C1A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B476AA38"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93442916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EBA4BA7"/>
    <w:multiLevelType w:val="hybridMultilevel"/>
    <w:tmpl w:val="09BA8E3E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99"/>
        <w:sz w:val="20"/>
        <w:szCs w:val="20"/>
      </w:rPr>
    </w:lvl>
    <w:lvl w:ilvl="1" w:tplc="8B0491A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0C3A7344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5FF223F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24843874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1A987A4C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1A60C1A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B476AA38"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93442916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7BD56F03"/>
    <w:multiLevelType w:val="hybridMultilevel"/>
    <w:tmpl w:val="15E2E21E"/>
    <w:lvl w:ilvl="0" w:tplc="2AFC8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51782">
    <w:abstractNumId w:val="17"/>
  </w:num>
  <w:num w:numId="2" w16cid:durableId="1472015422">
    <w:abstractNumId w:val="13"/>
  </w:num>
  <w:num w:numId="3" w16cid:durableId="368460088">
    <w:abstractNumId w:val="20"/>
  </w:num>
  <w:num w:numId="4" w16cid:durableId="1533422664">
    <w:abstractNumId w:val="22"/>
  </w:num>
  <w:num w:numId="5" w16cid:durableId="479493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536507">
    <w:abstractNumId w:val="11"/>
  </w:num>
  <w:num w:numId="7" w16cid:durableId="430931962">
    <w:abstractNumId w:val="23"/>
  </w:num>
  <w:num w:numId="8" w16cid:durableId="878131796">
    <w:abstractNumId w:val="10"/>
  </w:num>
  <w:num w:numId="9" w16cid:durableId="1375037396">
    <w:abstractNumId w:val="19"/>
  </w:num>
  <w:num w:numId="10" w16cid:durableId="200096941">
    <w:abstractNumId w:val="9"/>
  </w:num>
  <w:num w:numId="11" w16cid:durableId="359626004">
    <w:abstractNumId w:val="15"/>
  </w:num>
  <w:num w:numId="12" w16cid:durableId="602373626">
    <w:abstractNumId w:val="6"/>
  </w:num>
  <w:num w:numId="13" w16cid:durableId="654725365">
    <w:abstractNumId w:val="8"/>
  </w:num>
  <w:num w:numId="14" w16cid:durableId="1114247448">
    <w:abstractNumId w:val="0"/>
  </w:num>
  <w:num w:numId="15" w16cid:durableId="1150056618">
    <w:abstractNumId w:val="1"/>
  </w:num>
  <w:num w:numId="16" w16cid:durableId="1147476101">
    <w:abstractNumId w:val="2"/>
  </w:num>
  <w:num w:numId="17" w16cid:durableId="1632400243">
    <w:abstractNumId w:val="3"/>
  </w:num>
  <w:num w:numId="18" w16cid:durableId="203175783">
    <w:abstractNumId w:val="4"/>
  </w:num>
  <w:num w:numId="19" w16cid:durableId="744454554">
    <w:abstractNumId w:val="5"/>
  </w:num>
  <w:num w:numId="20" w16cid:durableId="1691832595">
    <w:abstractNumId w:val="7"/>
  </w:num>
  <w:num w:numId="21" w16cid:durableId="209614771">
    <w:abstractNumId w:val="24"/>
  </w:num>
  <w:num w:numId="22" w16cid:durableId="228076262">
    <w:abstractNumId w:val="21"/>
  </w:num>
  <w:num w:numId="23" w16cid:durableId="909539428">
    <w:abstractNumId w:val="13"/>
  </w:num>
  <w:num w:numId="24" w16cid:durableId="1309817693">
    <w:abstractNumId w:val="13"/>
  </w:num>
  <w:num w:numId="25" w16cid:durableId="1882743926">
    <w:abstractNumId w:val="13"/>
  </w:num>
  <w:num w:numId="26" w16cid:durableId="824664601">
    <w:abstractNumId w:val="13"/>
  </w:num>
  <w:num w:numId="27" w16cid:durableId="1838841695">
    <w:abstractNumId w:val="13"/>
  </w:num>
  <w:num w:numId="28" w16cid:durableId="628052351">
    <w:abstractNumId w:val="13"/>
  </w:num>
  <w:num w:numId="29" w16cid:durableId="1490168609">
    <w:abstractNumId w:val="13"/>
  </w:num>
  <w:num w:numId="30" w16cid:durableId="72824356">
    <w:abstractNumId w:val="13"/>
  </w:num>
  <w:num w:numId="31" w16cid:durableId="1350251978">
    <w:abstractNumId w:val="17"/>
  </w:num>
  <w:num w:numId="32" w16cid:durableId="273176996">
    <w:abstractNumId w:val="24"/>
  </w:num>
  <w:num w:numId="33" w16cid:durableId="1793090286">
    <w:abstractNumId w:val="20"/>
  </w:num>
  <w:num w:numId="34" w16cid:durableId="1020013490">
    <w:abstractNumId w:val="22"/>
  </w:num>
  <w:num w:numId="35" w16cid:durableId="1991326666">
    <w:abstractNumId w:val="14"/>
  </w:num>
  <w:num w:numId="36" w16cid:durableId="1581210768">
    <w:abstractNumId w:val="16"/>
  </w:num>
  <w:num w:numId="37" w16cid:durableId="1948150842">
    <w:abstractNumId w:val="12"/>
  </w:num>
  <w:num w:numId="38" w16cid:durableId="1348168785">
    <w:abstractNumId w:val="18"/>
  </w:num>
  <w:num w:numId="39" w16cid:durableId="58900361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A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CFE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188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68E6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89C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4A6"/>
    <w:rsid w:val="001A3627"/>
    <w:rsid w:val="001A3BEE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372A"/>
    <w:rsid w:val="00266738"/>
    <w:rsid w:val="00266D0C"/>
    <w:rsid w:val="00273F94"/>
    <w:rsid w:val="002760B7"/>
    <w:rsid w:val="002810D3"/>
    <w:rsid w:val="002847AE"/>
    <w:rsid w:val="00285CFC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65D1A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685F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59EF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01B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447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B0F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1ED9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A8D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A7FB2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94A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E72AC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37EEB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A5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15"/>
    <w:rsid w:val="00DC4B9B"/>
    <w:rsid w:val="00DC4C79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1334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332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4F61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BC4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F5EB83"/>
  <w14:defaultImageDpi w14:val="32767"/>
  <w15:chartTrackingRefBased/>
  <w15:docId w15:val="{2D109FD2-386B-4ADC-ABA6-1B4CA0F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285CFC"/>
    <w:pPr>
      <w:widowControl w:val="0"/>
      <w:autoSpaceDE w:val="0"/>
      <w:autoSpaceDN w:val="0"/>
      <w:spacing w:before="0" w:line="240" w:lineRule="auto"/>
    </w:pPr>
    <w:rPr>
      <w:rFonts w:eastAsia="Montserrat" w:cs="Montserrat"/>
      <w:szCs w:val="22"/>
    </w:rPr>
  </w:style>
  <w:style w:type="paragraph" w:styleId="Heading1">
    <w:name w:val="heading 1"/>
    <w:aliases w:val="ŠHeading 1"/>
    <w:basedOn w:val="Normal"/>
    <w:next w:val="Normal"/>
    <w:link w:val="Heading1Char"/>
    <w:uiPriority w:val="9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9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msonormal0">
    <w:name w:val="msonormal"/>
    <w:basedOn w:val="Normal"/>
    <w:rsid w:val="00F22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2233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22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285CFC"/>
    <w:pPr>
      <w:ind w:left="832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85CFC"/>
    <w:rPr>
      <w:rFonts w:eastAsia="Montserrat" w:cs="Montserrat"/>
      <w:sz w:val="20"/>
      <w:szCs w:val="20"/>
    </w:rPr>
  </w:style>
  <w:style w:type="paragraph" w:styleId="ListParagraph">
    <w:name w:val="List Paragraph"/>
    <w:basedOn w:val="Normal"/>
    <w:uiPriority w:val="34"/>
    <w:qFormat/>
    <w:rsid w:val="00285CFC"/>
    <w:pPr>
      <w:spacing w:before="89"/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initiatives@det.nsw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liams23\OneDrive%20-%20NSW%20Department%20of%20Education\Desktop\DO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E3BAA-B126-4BD4-B794-CB37285E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DOE-template</Template>
  <TotalTime>1</TotalTime>
  <Pages>1</Pages>
  <Words>179</Words>
  <Characters>1467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Williams</dc:creator>
  <cp:keywords/>
  <dc:description/>
  <cp:lastModifiedBy>Oscar McCrann</cp:lastModifiedBy>
  <cp:revision>2</cp:revision>
  <cp:lastPrinted>2019-09-30T07:42:00Z</cp:lastPrinted>
  <dcterms:created xsi:type="dcterms:W3CDTF">2024-09-15T21:43:00Z</dcterms:created>
  <dcterms:modified xsi:type="dcterms:W3CDTF">2024-09-15T21:43:00Z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  <property fmtid="{D5CDD505-2E9C-101B-9397-08002B2CF9AE}" pid="3" name="GrammarlyDocumentId">
    <vt:lpwstr>96e3e446d207f2233148cd6e1e4709e58a724112bdf7edc9c73aa05284f37ba0</vt:lpwstr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2024-09-15T21:43:32Z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cb88858d-958b-4561-81b8-9699f095b79e</vt:lpwstr>
  </property>
  <property fmtid="{D5CDD505-2E9C-101B-9397-08002B2CF9AE}" pid="10" name="MSIP_Label_b603dfd7-d93a-4381-a340-2995d8282205_ContentBits">
    <vt:lpwstr>0</vt:lpwstr>
  </property>
</Properties>
</file>